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5269" w14:textId="22A48759" w:rsidR="0085580F" w:rsidRPr="0085580F" w:rsidRDefault="0085580F" w:rsidP="0085580F">
      <w:pPr>
        <w:jc w:val="right"/>
        <w:rPr>
          <w:rFonts w:ascii="ＭＳ Ｐ明朝" w:eastAsia="ＭＳ Ｐ明朝" w:hAnsi="ＭＳ Ｐ明朝"/>
        </w:rPr>
      </w:pPr>
      <w:r w:rsidRPr="0085580F">
        <w:rPr>
          <w:rFonts w:ascii="ＭＳ Ｐ明朝" w:eastAsia="ＭＳ Ｐ明朝" w:hAnsi="ＭＳ Ｐ明朝" w:hint="eastAsia"/>
        </w:rPr>
        <w:t>202</w:t>
      </w:r>
      <w:r w:rsidR="000B1B40">
        <w:rPr>
          <w:rFonts w:ascii="ＭＳ Ｐ明朝" w:eastAsia="ＭＳ Ｐ明朝" w:hAnsi="ＭＳ Ｐ明朝"/>
        </w:rPr>
        <w:t>4</w:t>
      </w:r>
      <w:r w:rsidRPr="0085580F">
        <w:rPr>
          <w:rFonts w:ascii="ＭＳ Ｐ明朝" w:eastAsia="ＭＳ Ｐ明朝" w:hAnsi="ＭＳ Ｐ明朝" w:hint="eastAsia"/>
        </w:rPr>
        <w:t>年</w:t>
      </w:r>
      <w:r w:rsidR="000B1B40">
        <w:rPr>
          <w:rFonts w:ascii="ＭＳ Ｐ明朝" w:eastAsia="ＭＳ Ｐ明朝" w:hAnsi="ＭＳ Ｐ明朝"/>
        </w:rPr>
        <w:t>7</w:t>
      </w:r>
      <w:r w:rsidRPr="0085580F">
        <w:rPr>
          <w:rFonts w:ascii="ＭＳ Ｐ明朝" w:eastAsia="ＭＳ Ｐ明朝" w:hAnsi="ＭＳ Ｐ明朝" w:hint="eastAsia"/>
        </w:rPr>
        <w:t>月</w:t>
      </w:r>
      <w:r w:rsidR="00412DCF">
        <w:rPr>
          <w:rFonts w:ascii="ＭＳ Ｐ明朝" w:eastAsia="ＭＳ Ｐ明朝" w:hAnsi="ＭＳ Ｐ明朝"/>
        </w:rPr>
        <w:t>18</w:t>
      </w:r>
      <w:r w:rsidRPr="0085580F">
        <w:rPr>
          <w:rFonts w:ascii="ＭＳ Ｐ明朝" w:eastAsia="ＭＳ Ｐ明朝" w:hAnsi="ＭＳ Ｐ明朝" w:hint="eastAsia"/>
        </w:rPr>
        <w:t>日</w:t>
      </w:r>
    </w:p>
    <w:p w14:paraId="11750991" w14:textId="77777777" w:rsidR="0085580F" w:rsidRDefault="0085580F" w:rsidP="0068761E">
      <w:pPr>
        <w:jc w:val="center"/>
        <w:rPr>
          <w:b/>
          <w:bCs/>
        </w:rPr>
      </w:pPr>
    </w:p>
    <w:p w14:paraId="646F6BEB" w14:textId="4EC6DB82" w:rsidR="0068761E" w:rsidRPr="00E86B2B" w:rsidRDefault="0068761E" w:rsidP="0068761E">
      <w:pPr>
        <w:jc w:val="center"/>
        <w:rPr>
          <w:b/>
          <w:bCs/>
        </w:rPr>
      </w:pPr>
      <w:r w:rsidRPr="00E86B2B">
        <w:rPr>
          <w:b/>
          <w:bCs/>
        </w:rPr>
        <w:t>J-CLIL</w:t>
      </w:r>
      <w:r w:rsidRPr="00E86B2B">
        <w:rPr>
          <w:rFonts w:hint="eastAsia"/>
          <w:b/>
          <w:bCs/>
        </w:rPr>
        <w:t>研究助成制度</w:t>
      </w:r>
    </w:p>
    <w:p w14:paraId="13BE546F" w14:textId="77777777" w:rsidR="0068761E" w:rsidRPr="00F70EC4" w:rsidRDefault="0068761E"/>
    <w:p w14:paraId="7E13FA06" w14:textId="7D12F240" w:rsidR="0068761E" w:rsidRPr="001F6DFF" w:rsidRDefault="0068761E">
      <w:pPr>
        <w:rPr>
          <w:b/>
          <w:bCs/>
        </w:rPr>
      </w:pPr>
      <w:r w:rsidRPr="001F6DFF">
        <w:rPr>
          <w:rFonts w:hint="eastAsia"/>
          <w:b/>
          <w:bCs/>
        </w:rPr>
        <w:t>1</w:t>
      </w:r>
      <w:r w:rsidRPr="001F6DFF">
        <w:rPr>
          <w:b/>
          <w:bCs/>
        </w:rPr>
        <w:t xml:space="preserve">. </w:t>
      </w:r>
      <w:r w:rsidRPr="001F6DFF">
        <w:rPr>
          <w:rFonts w:hint="eastAsia"/>
          <w:b/>
          <w:bCs/>
        </w:rPr>
        <w:t>趣旨</w:t>
      </w:r>
    </w:p>
    <w:p w14:paraId="542F43E6" w14:textId="1ED394A6" w:rsidR="0068761E" w:rsidRDefault="0085580F">
      <w:r>
        <w:rPr>
          <w:rFonts w:hint="eastAsia"/>
        </w:rPr>
        <w:t>J</w:t>
      </w:r>
      <w:r>
        <w:t>-CLIL</w:t>
      </w:r>
      <w:r>
        <w:rPr>
          <w:rFonts w:hint="eastAsia"/>
        </w:rPr>
        <w:t>では、実践</w:t>
      </w:r>
      <w:r w:rsidR="000D63A0">
        <w:rPr>
          <w:rFonts w:hint="eastAsia"/>
        </w:rPr>
        <w:t>発表</w:t>
      </w:r>
      <w:r>
        <w:rPr>
          <w:rFonts w:hint="eastAsia"/>
        </w:rPr>
        <w:t>を</w:t>
      </w:r>
      <w:r w:rsidR="000D63A0">
        <w:rPr>
          <w:rFonts w:hint="eastAsia"/>
        </w:rPr>
        <w:t>最</w:t>
      </w:r>
      <w:r>
        <w:rPr>
          <w:rFonts w:hint="eastAsia"/>
        </w:rPr>
        <w:t>重視して、例会、大会、支部企画などを行ってきた。その結果、</w:t>
      </w:r>
      <w:r w:rsidR="00D8154D">
        <w:rPr>
          <w:rFonts w:hint="eastAsia"/>
        </w:rPr>
        <w:t>会員数は</w:t>
      </w:r>
      <w:r w:rsidR="0040477C">
        <w:rPr>
          <w:rFonts w:hint="eastAsia"/>
        </w:rPr>
        <w:t>多数の</w:t>
      </w:r>
      <w:r>
        <w:rPr>
          <w:rFonts w:hint="eastAsia"/>
        </w:rPr>
        <w:t>小中</w:t>
      </w:r>
      <w:r w:rsidR="00BB05B3">
        <w:rPr>
          <w:rFonts w:hint="eastAsia"/>
        </w:rPr>
        <w:t>高</w:t>
      </w:r>
      <w:r>
        <w:rPr>
          <w:rFonts w:hint="eastAsia"/>
        </w:rPr>
        <w:t>教員を含む</w:t>
      </w:r>
      <w:r w:rsidR="00D8154D">
        <w:rPr>
          <w:rFonts w:hint="eastAsia"/>
        </w:rPr>
        <w:t>約</w:t>
      </w:r>
      <w:r w:rsidR="000B1B40">
        <w:t>8</w:t>
      </w:r>
      <w:r w:rsidR="00D8154D">
        <w:t>00</w:t>
      </w:r>
      <w:r w:rsidR="00D8154D">
        <w:rPr>
          <w:rFonts w:hint="eastAsia"/>
        </w:rPr>
        <w:t>名に達し、日本における</w:t>
      </w:r>
      <w:r w:rsidR="00D8154D">
        <w:rPr>
          <w:rFonts w:hint="eastAsia"/>
        </w:rPr>
        <w:t>C</w:t>
      </w:r>
      <w:r w:rsidR="00D8154D">
        <w:t>LIL</w:t>
      </w:r>
      <w:r w:rsidR="00D8154D">
        <w:rPr>
          <w:rFonts w:hint="eastAsia"/>
        </w:rPr>
        <w:t>普及に多大な影響を及ぼしている。研究において</w:t>
      </w:r>
      <w:r w:rsidR="0097184A">
        <w:rPr>
          <w:rFonts w:hint="eastAsia"/>
        </w:rPr>
        <w:t>も</w:t>
      </w:r>
      <w:r w:rsidR="00D8154D">
        <w:rPr>
          <w:rFonts w:hint="eastAsia"/>
        </w:rPr>
        <w:t>、</w:t>
      </w:r>
      <w:r w:rsidR="0097184A">
        <w:rPr>
          <w:rFonts w:hint="eastAsia"/>
        </w:rPr>
        <w:t>多くの会員が、実践研究だけでなく、理論研究や実証研究に取り組み、国内外で成果を発表している。</w:t>
      </w:r>
      <w:r w:rsidR="0040477C">
        <w:rPr>
          <w:rFonts w:hint="eastAsia"/>
        </w:rPr>
        <w:t>本制度はそのような取り組みを支援することで、会員による研究活動を促進し、</w:t>
      </w:r>
      <w:r w:rsidR="00603615">
        <w:rPr>
          <w:rFonts w:hint="eastAsia"/>
        </w:rPr>
        <w:t>国内における</w:t>
      </w:r>
      <w:r w:rsidR="00603615">
        <w:rPr>
          <w:rFonts w:hint="eastAsia"/>
        </w:rPr>
        <w:t>CLIL</w:t>
      </w:r>
      <w:r w:rsidR="00603615">
        <w:rPr>
          <w:rFonts w:hint="eastAsia"/>
        </w:rPr>
        <w:t>実践の</w:t>
      </w:r>
      <w:r w:rsidR="00581ADD">
        <w:rPr>
          <w:rFonts w:hint="eastAsia"/>
        </w:rPr>
        <w:t>更なる</w:t>
      </w:r>
      <w:r w:rsidR="00603615">
        <w:rPr>
          <w:rFonts w:hint="eastAsia"/>
        </w:rPr>
        <w:t>推進をはか</w:t>
      </w:r>
      <w:r w:rsidR="0040477C">
        <w:rPr>
          <w:rFonts w:hint="eastAsia"/>
        </w:rPr>
        <w:t>るために創設</w:t>
      </w:r>
      <w:r w:rsidR="00576BA1">
        <w:rPr>
          <w:rFonts w:hint="eastAsia"/>
        </w:rPr>
        <w:t>された</w:t>
      </w:r>
      <w:r w:rsidR="0040477C">
        <w:rPr>
          <w:rFonts w:hint="eastAsia"/>
        </w:rPr>
        <w:t>。</w:t>
      </w:r>
      <w:r w:rsidR="00576BA1">
        <w:rPr>
          <w:rFonts w:hint="eastAsia"/>
        </w:rPr>
        <w:t>2</w:t>
      </w:r>
      <w:r w:rsidR="00576BA1">
        <w:t>02</w:t>
      </w:r>
      <w:r w:rsidR="000B1B40">
        <w:t>3</w:t>
      </w:r>
      <w:r w:rsidR="00576BA1">
        <w:rPr>
          <w:rFonts w:hint="eastAsia"/>
        </w:rPr>
        <w:t>年度は</w:t>
      </w:r>
      <w:r w:rsidR="000B1B40">
        <w:t>3</w:t>
      </w:r>
      <w:r w:rsidR="00576BA1">
        <w:rPr>
          <w:rFonts w:hint="eastAsia"/>
        </w:rPr>
        <w:t>つの</w:t>
      </w:r>
      <w:r w:rsidR="00576BA1">
        <w:rPr>
          <w:rFonts w:hint="eastAsia"/>
        </w:rPr>
        <w:t>CLIL</w:t>
      </w:r>
      <w:r w:rsidR="00576BA1">
        <w:rPr>
          <w:rFonts w:hint="eastAsia"/>
        </w:rPr>
        <w:t>実践・研究が支援され、今年度</w:t>
      </w:r>
      <w:r w:rsidR="00576BA1">
        <w:t>8</w:t>
      </w:r>
      <w:r w:rsidR="00576BA1">
        <w:rPr>
          <w:rFonts w:hint="eastAsia"/>
        </w:rPr>
        <w:t>月にその報告会が執り行われる。以下は</w:t>
      </w:r>
      <w:r w:rsidR="00576BA1">
        <w:rPr>
          <w:rFonts w:hint="eastAsia"/>
        </w:rPr>
        <w:t>2</w:t>
      </w:r>
      <w:r w:rsidR="00576BA1">
        <w:t>02</w:t>
      </w:r>
      <w:r w:rsidR="000B1B40">
        <w:t>4</w:t>
      </w:r>
      <w:r w:rsidR="00576BA1">
        <w:rPr>
          <w:rFonts w:hint="eastAsia"/>
        </w:rPr>
        <w:t>年度研究助成についての詳細である。</w:t>
      </w:r>
    </w:p>
    <w:p w14:paraId="353FA9CB" w14:textId="77777777" w:rsidR="001F6DFF" w:rsidRPr="00F70EC4" w:rsidRDefault="001F6DFF"/>
    <w:p w14:paraId="459983EE" w14:textId="39C9C7D5" w:rsidR="00603615" w:rsidRPr="00603615" w:rsidRDefault="00603615">
      <w:pPr>
        <w:rPr>
          <w:b/>
          <w:bCs/>
        </w:rPr>
      </w:pPr>
      <w:r w:rsidRPr="00603615">
        <w:rPr>
          <w:rFonts w:hint="eastAsia"/>
          <w:b/>
          <w:bCs/>
        </w:rPr>
        <w:t>2</w:t>
      </w:r>
      <w:r w:rsidRPr="00603615">
        <w:rPr>
          <w:b/>
          <w:bCs/>
        </w:rPr>
        <w:t xml:space="preserve">. </w:t>
      </w:r>
      <w:r w:rsidRPr="00603615">
        <w:rPr>
          <w:rFonts w:hint="eastAsia"/>
          <w:b/>
          <w:bCs/>
        </w:rPr>
        <w:t>実施</w:t>
      </w:r>
      <w:r w:rsidR="003E2A60">
        <w:rPr>
          <w:rFonts w:hint="eastAsia"/>
          <w:b/>
          <w:bCs/>
        </w:rPr>
        <w:t>スケジュール</w:t>
      </w:r>
    </w:p>
    <w:p w14:paraId="782B1DAB" w14:textId="57ABB611" w:rsidR="00603615" w:rsidRDefault="00603615">
      <w:r>
        <w:t>202</w:t>
      </w:r>
      <w:r w:rsidR="000B1B40">
        <w:t>4</w:t>
      </w:r>
      <w:r>
        <w:rPr>
          <w:rFonts w:hint="eastAsia"/>
        </w:rPr>
        <w:t>年</w:t>
      </w:r>
      <w:r w:rsidR="000B1B40">
        <w:t>7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研究助成制度告知</w:t>
      </w:r>
    </w:p>
    <w:p w14:paraId="58A333DE" w14:textId="11D9EF2A" w:rsidR="00603615" w:rsidRDefault="00603615">
      <w:r>
        <w:rPr>
          <w:rFonts w:hint="eastAsia"/>
        </w:rPr>
        <w:t>2</w:t>
      </w:r>
      <w:r>
        <w:t>02</w:t>
      </w:r>
      <w:r w:rsidR="000B1B40">
        <w:t>4</w:t>
      </w:r>
      <w:r>
        <w:rPr>
          <w:rFonts w:hint="eastAsia"/>
        </w:rPr>
        <w:t>年</w:t>
      </w:r>
      <w:r w:rsidR="000B1B40">
        <w:t>8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募集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、選考開始</w:t>
      </w:r>
    </w:p>
    <w:p w14:paraId="33C58B91" w14:textId="1F5983CC" w:rsidR="00603615" w:rsidRDefault="00603615">
      <w:r>
        <w:rPr>
          <w:rFonts w:hint="eastAsia"/>
        </w:rPr>
        <w:t>2</w:t>
      </w:r>
      <w:r>
        <w:t>02</w:t>
      </w:r>
      <w:r w:rsidR="000B1B40">
        <w:t>4</w:t>
      </w:r>
      <w:r>
        <w:rPr>
          <w:rFonts w:hint="eastAsia"/>
        </w:rPr>
        <w:t>年</w:t>
      </w:r>
      <w:r w:rsidR="000B1B40">
        <w:t>9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選考終了、結果告知</w:t>
      </w:r>
    </w:p>
    <w:p w14:paraId="1EA2AA11" w14:textId="5803C20C" w:rsidR="003459C6" w:rsidRDefault="003459C6" w:rsidP="003459C6">
      <w:r>
        <w:rPr>
          <w:rFonts w:hint="eastAsia"/>
        </w:rPr>
        <w:t>2</w:t>
      </w:r>
      <w:r>
        <w:t>02</w:t>
      </w:r>
      <w:r w:rsidR="000B1B40"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研究支援開始</w:t>
      </w:r>
    </w:p>
    <w:p w14:paraId="112340BB" w14:textId="62F604DF" w:rsidR="00E86B2B" w:rsidRDefault="00E86B2B">
      <w:r>
        <w:rPr>
          <w:rFonts w:hint="eastAsia"/>
        </w:rPr>
        <w:t>2</w:t>
      </w:r>
      <w:r>
        <w:t>02</w:t>
      </w:r>
      <w:r w:rsidR="000B1B40">
        <w:t>5</w:t>
      </w:r>
      <w:r>
        <w:rPr>
          <w:rFonts w:hint="eastAsia"/>
        </w:rPr>
        <w:t>年</w:t>
      </w:r>
      <w:r w:rsidR="000B1B40">
        <w:t>7</w:t>
      </w:r>
      <w:r>
        <w:rPr>
          <w:rFonts w:hint="eastAsia"/>
        </w:rPr>
        <w:t>月</w:t>
      </w:r>
      <w:r>
        <w:tab/>
      </w:r>
      <w:r w:rsidR="003459C6">
        <w:rPr>
          <w:rFonts w:hint="eastAsia"/>
        </w:rPr>
        <w:t>研究支援終了</w:t>
      </w:r>
    </w:p>
    <w:p w14:paraId="2931DB1B" w14:textId="49AFFF6A" w:rsidR="00E86B2B" w:rsidRDefault="00E86B2B">
      <w:r>
        <w:rPr>
          <w:rFonts w:hint="eastAsia"/>
        </w:rPr>
        <w:t>2</w:t>
      </w:r>
      <w:r>
        <w:t>02</w:t>
      </w:r>
      <w:r w:rsidR="000B1B40">
        <w:t>5</w:t>
      </w:r>
      <w:r>
        <w:rPr>
          <w:rFonts w:hint="eastAsia"/>
        </w:rPr>
        <w:t>年</w:t>
      </w:r>
      <w:r w:rsidR="000B1B40">
        <w:t>8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研究成果報告</w:t>
      </w:r>
      <w:r w:rsidR="00EF1D04">
        <w:rPr>
          <w:rFonts w:hint="eastAsia"/>
        </w:rPr>
        <w:t>会</w:t>
      </w:r>
      <w:r w:rsidR="003E2A60">
        <w:rPr>
          <w:rFonts w:hint="eastAsia"/>
        </w:rPr>
        <w:t>（</w:t>
      </w:r>
      <w:r w:rsidR="00EF1D04">
        <w:rPr>
          <w:rFonts w:hint="eastAsia"/>
        </w:rPr>
        <w:t>口頭</w:t>
      </w:r>
      <w:r w:rsidR="003E2A60">
        <w:rPr>
          <w:rFonts w:hint="eastAsia"/>
        </w:rPr>
        <w:t>）</w:t>
      </w:r>
    </w:p>
    <w:p w14:paraId="1411A906" w14:textId="46AD8AEE" w:rsidR="00576BA1" w:rsidRDefault="00576BA1">
      <w:r>
        <w:rPr>
          <w:rFonts w:hint="eastAsia"/>
        </w:rPr>
        <w:t>2</w:t>
      </w:r>
      <w:r>
        <w:t>02</w:t>
      </w:r>
      <w:r w:rsidR="000B1B40">
        <w:t>6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研究成果報告（</w:t>
      </w:r>
      <w:r>
        <w:t>Newsletter</w:t>
      </w:r>
      <w:r>
        <w:rPr>
          <w:rFonts w:hint="eastAsia"/>
        </w:rPr>
        <w:t>）</w:t>
      </w:r>
    </w:p>
    <w:p w14:paraId="65AC4E3B" w14:textId="77777777" w:rsidR="00603615" w:rsidRPr="00EF1D04" w:rsidRDefault="00603615"/>
    <w:p w14:paraId="57C95A29" w14:textId="64D95F99" w:rsidR="0068761E" w:rsidRPr="00E86B2B" w:rsidRDefault="00E86B2B">
      <w:pPr>
        <w:rPr>
          <w:b/>
          <w:bCs/>
        </w:rPr>
      </w:pPr>
      <w:r w:rsidRPr="00E86B2B">
        <w:rPr>
          <w:b/>
          <w:bCs/>
        </w:rPr>
        <w:t xml:space="preserve">3. </w:t>
      </w:r>
      <w:r w:rsidR="003E2A60">
        <w:rPr>
          <w:rFonts w:hint="eastAsia"/>
          <w:b/>
          <w:bCs/>
        </w:rPr>
        <w:t>支援額</w:t>
      </w:r>
      <w:r w:rsidR="000A4D09">
        <w:rPr>
          <w:rFonts w:hint="eastAsia"/>
          <w:b/>
          <w:bCs/>
        </w:rPr>
        <w:t>と採択件数</w:t>
      </w:r>
    </w:p>
    <w:p w14:paraId="62BF1462" w14:textId="3B0C4DD9" w:rsidR="00C21E08" w:rsidRDefault="0053638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研究あたり最大</w:t>
      </w:r>
      <w:r>
        <w:t>1</w:t>
      </w:r>
      <w:r w:rsidR="003E2A60">
        <w:t>0</w:t>
      </w:r>
      <w:r w:rsidR="003E2A60">
        <w:rPr>
          <w:rFonts w:hint="eastAsia"/>
        </w:rPr>
        <w:t>万円</w:t>
      </w:r>
      <w:r w:rsidR="000A4D09">
        <w:rPr>
          <w:rFonts w:hint="eastAsia"/>
        </w:rPr>
        <w:t xml:space="preserve">　（</w:t>
      </w:r>
      <w:r w:rsidR="000A4D09">
        <w:t>2</w:t>
      </w:r>
      <w:r w:rsidR="000A4D09">
        <w:rPr>
          <w:rFonts w:hint="eastAsia"/>
        </w:rPr>
        <w:t>件の計画の採用を原則とする）</w:t>
      </w:r>
    </w:p>
    <w:p w14:paraId="6AE68027" w14:textId="410122AE" w:rsidR="00E86B2B" w:rsidRDefault="00C21E08">
      <w:r>
        <w:rPr>
          <w:rFonts w:hint="eastAsia"/>
        </w:rPr>
        <w:t>※</w:t>
      </w:r>
      <w:r>
        <w:t xml:space="preserve"> </w:t>
      </w:r>
      <w:r w:rsidRPr="00C21E08">
        <w:rPr>
          <w:rFonts w:hint="eastAsia"/>
        </w:rPr>
        <w:t>研究助成予算に上限があるため、複数の採択があった場合は、減額される場合があります。また、必要と思われない経費についても、減額の対象となります</w:t>
      </w:r>
      <w:r w:rsidR="000A4D09">
        <w:rPr>
          <w:rFonts w:hint="eastAsia"/>
        </w:rPr>
        <w:t>。</w:t>
      </w:r>
    </w:p>
    <w:p w14:paraId="279B28EB" w14:textId="77777777" w:rsidR="00E86B2B" w:rsidRPr="00A941D7" w:rsidRDefault="00E86B2B"/>
    <w:p w14:paraId="6F7A8084" w14:textId="5D8F1AD0" w:rsidR="0068761E" w:rsidRPr="008C22CB" w:rsidRDefault="00E86B2B">
      <w:pPr>
        <w:rPr>
          <w:b/>
          <w:bCs/>
        </w:rPr>
      </w:pPr>
      <w:r w:rsidRPr="008C22CB">
        <w:rPr>
          <w:b/>
          <w:bCs/>
        </w:rPr>
        <w:t xml:space="preserve">4. </w:t>
      </w:r>
      <w:r w:rsidR="0068761E" w:rsidRPr="008C22CB">
        <w:rPr>
          <w:rFonts w:hint="eastAsia"/>
          <w:b/>
          <w:bCs/>
        </w:rPr>
        <w:t>応募資格</w:t>
      </w:r>
    </w:p>
    <w:p w14:paraId="59D08FEE" w14:textId="44C01DCD" w:rsidR="008C22CB" w:rsidRDefault="008C22CB" w:rsidP="008C22CB">
      <w:r>
        <w:rPr>
          <w:rFonts w:hint="eastAsia"/>
        </w:rPr>
        <w:t>以下のいずれも満たすこと</w:t>
      </w:r>
    </w:p>
    <w:p w14:paraId="0F630B6D" w14:textId="083B499A" w:rsidR="00C21E08" w:rsidRDefault="008C22CB" w:rsidP="008C22CB">
      <w:r>
        <w:rPr>
          <w:rFonts w:hint="eastAsia"/>
        </w:rPr>
        <w:t>(</w:t>
      </w:r>
      <w:r>
        <w:t>1)</w:t>
      </w:r>
      <w:r w:rsidR="00576BA1">
        <w:t xml:space="preserve"> </w:t>
      </w:r>
      <w:r>
        <w:t>J-CLIL</w:t>
      </w:r>
      <w:r>
        <w:rPr>
          <w:rFonts w:hint="eastAsia"/>
        </w:rPr>
        <w:t>会員である</w:t>
      </w:r>
      <w:r w:rsidR="0053638B">
        <w:rPr>
          <w:rFonts w:hint="eastAsia"/>
        </w:rPr>
        <w:t xml:space="preserve">　</w:t>
      </w:r>
    </w:p>
    <w:p w14:paraId="0BAD7350" w14:textId="7B2B64FA" w:rsidR="00061525" w:rsidRDefault="00061525" w:rsidP="008C22CB">
      <w:r>
        <w:rPr>
          <w:rFonts w:hint="eastAsia"/>
        </w:rPr>
        <w:t>(</w:t>
      </w:r>
      <w:r w:rsidR="00732143">
        <w:t>2</w:t>
      </w:r>
      <w:r>
        <w:t>)</w:t>
      </w:r>
      <w:r w:rsidR="00576BA1">
        <w:t xml:space="preserve"> </w:t>
      </w:r>
      <w:r w:rsidR="00732143">
        <w:rPr>
          <w:rFonts w:hint="eastAsia"/>
        </w:rPr>
        <w:t>研究</w:t>
      </w:r>
      <w:r>
        <w:rPr>
          <w:rFonts w:hint="eastAsia"/>
        </w:rPr>
        <w:t>成果報告会に参加できる</w:t>
      </w:r>
    </w:p>
    <w:p w14:paraId="4479125E" w14:textId="153BBE2D" w:rsidR="000B1B40" w:rsidRDefault="000B1B40" w:rsidP="008C22CB">
      <w:r>
        <w:t xml:space="preserve">(3) </w:t>
      </w:r>
      <w:r>
        <w:rPr>
          <w:rFonts w:hint="eastAsia"/>
        </w:rPr>
        <w:t>過去に</w:t>
      </w:r>
      <w:r>
        <w:t>J-CLIL</w:t>
      </w:r>
      <w:r>
        <w:t>の</w:t>
      </w:r>
      <w:r>
        <w:rPr>
          <w:rFonts w:hint="eastAsia"/>
        </w:rPr>
        <w:t>研究助成を受けていない</w:t>
      </w:r>
    </w:p>
    <w:p w14:paraId="0775CEF5" w14:textId="77777777" w:rsidR="008C22CB" w:rsidRPr="00576BA1" w:rsidRDefault="008C22CB" w:rsidP="008C22CB"/>
    <w:p w14:paraId="7185E0A5" w14:textId="43A6A74D" w:rsidR="008C22CB" w:rsidRDefault="008C22CB" w:rsidP="008C22CB">
      <w:r>
        <w:rPr>
          <w:rFonts w:hint="eastAsia"/>
        </w:rPr>
        <w:t>ただし、以下のいずれかの条件に該当する</w:t>
      </w:r>
      <w:r w:rsidR="000D63A0">
        <w:rPr>
          <w:rFonts w:hint="eastAsia"/>
        </w:rPr>
        <w:t>場合</w:t>
      </w:r>
      <w:r>
        <w:rPr>
          <w:rFonts w:hint="eastAsia"/>
        </w:rPr>
        <w:t>は応募不可</w:t>
      </w:r>
    </w:p>
    <w:p w14:paraId="46AB63B6" w14:textId="4A792362" w:rsidR="008C22CB" w:rsidRDefault="008C22CB" w:rsidP="008C22CB">
      <w:r>
        <w:t>(</w:t>
      </w:r>
      <w:r w:rsidR="00732143">
        <w:rPr>
          <w:rFonts w:hint="eastAsia"/>
        </w:rPr>
        <w:t>1</w:t>
      </w:r>
      <w:r>
        <w:t xml:space="preserve">) </w:t>
      </w:r>
      <w:r>
        <w:rPr>
          <w:rFonts w:hint="eastAsia"/>
        </w:rPr>
        <w:t>研究テーマ（企画内容）が、</w:t>
      </w:r>
      <w:r>
        <w:rPr>
          <w:rFonts w:hint="eastAsia"/>
        </w:rPr>
        <w:t xml:space="preserve"> </w:t>
      </w:r>
      <w:r>
        <w:rPr>
          <w:rFonts w:hint="eastAsia"/>
        </w:rPr>
        <w:t>過去に発表したことがあるもの、または発表する予定のもの（</w:t>
      </w:r>
      <w:r w:rsidR="000D63A0">
        <w:rPr>
          <w:rFonts w:hint="eastAsia"/>
        </w:rPr>
        <w:t>学位</w:t>
      </w:r>
      <w:r>
        <w:rPr>
          <w:rFonts w:hint="eastAsia"/>
        </w:rPr>
        <w:t>論文も含む）</w:t>
      </w:r>
    </w:p>
    <w:p w14:paraId="381D0FEA" w14:textId="64FDAE76" w:rsidR="008C22CB" w:rsidRDefault="008C22CB" w:rsidP="008C22CB">
      <w:r>
        <w:t>(</w:t>
      </w:r>
      <w:r w:rsidR="00732143">
        <w:t>2</w:t>
      </w:r>
      <w:r>
        <w:t xml:space="preserve">) </w:t>
      </w:r>
      <w:r>
        <w:rPr>
          <w:rFonts w:hint="eastAsia"/>
        </w:rPr>
        <w:t>他の団体等から委託されたもの、</w:t>
      </w:r>
      <w:r>
        <w:rPr>
          <w:rFonts w:hint="eastAsia"/>
        </w:rPr>
        <w:t xml:space="preserve"> </w:t>
      </w:r>
      <w:r>
        <w:rPr>
          <w:rFonts w:hint="eastAsia"/>
        </w:rPr>
        <w:t>または委託される予定のもの</w:t>
      </w:r>
    </w:p>
    <w:p w14:paraId="560491C6" w14:textId="67D02C5C" w:rsidR="00E86B2B" w:rsidRDefault="008C22CB" w:rsidP="008C22CB">
      <w:r>
        <w:t>(</w:t>
      </w:r>
      <w:r w:rsidR="00732143">
        <w:t>3</w:t>
      </w:r>
      <w:r>
        <w:t xml:space="preserve">) </w:t>
      </w:r>
      <w:r>
        <w:rPr>
          <w:rFonts w:hint="eastAsia"/>
        </w:rPr>
        <w:t>第三者（指導者、友人、知人など）が応募者に代わって企画する研究テーマ（企画内容）のもの</w:t>
      </w:r>
    </w:p>
    <w:p w14:paraId="4B0405F6" w14:textId="77777777" w:rsidR="008C22CB" w:rsidRPr="00732143" w:rsidRDefault="008C22CB"/>
    <w:p w14:paraId="67311527" w14:textId="6870CA01" w:rsidR="0068761E" w:rsidRPr="008C22CB" w:rsidRDefault="008C22CB">
      <w:pPr>
        <w:rPr>
          <w:b/>
          <w:bCs/>
        </w:rPr>
      </w:pPr>
      <w:r w:rsidRPr="008C22CB">
        <w:rPr>
          <w:rFonts w:hint="eastAsia"/>
          <w:b/>
          <w:bCs/>
        </w:rPr>
        <w:t>5</w:t>
      </w:r>
      <w:r w:rsidRPr="008C22CB">
        <w:rPr>
          <w:b/>
          <w:bCs/>
        </w:rPr>
        <w:t xml:space="preserve">. </w:t>
      </w:r>
      <w:r w:rsidR="0068761E" w:rsidRPr="008C22CB">
        <w:rPr>
          <w:rFonts w:hint="eastAsia"/>
          <w:b/>
          <w:bCs/>
        </w:rPr>
        <w:t>応募書類</w:t>
      </w:r>
    </w:p>
    <w:p w14:paraId="090E3C36" w14:textId="0D6A4B76" w:rsidR="00737AC3" w:rsidRDefault="00737AC3" w:rsidP="002E2277">
      <w:pPr>
        <w:rPr>
          <w:rFonts w:hint="eastAsia"/>
        </w:rPr>
      </w:pPr>
      <w:r>
        <w:rPr>
          <w:rFonts w:hint="eastAsia"/>
        </w:rPr>
        <w:t>別添の「</w:t>
      </w:r>
      <w:r w:rsidRPr="00737AC3">
        <w:rPr>
          <w:rFonts w:hint="eastAsia"/>
        </w:rPr>
        <w:t>202</w:t>
      </w:r>
      <w:r w:rsidR="000B1B40">
        <w:t>4</w:t>
      </w:r>
      <w:r w:rsidRPr="00737AC3">
        <w:rPr>
          <w:rFonts w:hint="eastAsia"/>
        </w:rPr>
        <w:t>年度助成金申込書</w:t>
      </w:r>
      <w:r>
        <w:rPr>
          <w:rFonts w:hint="eastAsia"/>
        </w:rPr>
        <w:t>」に必要事項を記入し、</w:t>
      </w:r>
      <w:hyperlink r:id="rId4" w:history="1">
        <w:r w:rsidR="00035403" w:rsidRPr="00D322FE">
          <w:rPr>
            <w:rStyle w:val="a3"/>
          </w:rPr>
          <w:t>grant@te-clil.jp</w:t>
        </w:r>
      </w:hyperlink>
      <w:r>
        <w:t xml:space="preserve"> (</w:t>
      </w:r>
      <w:r>
        <w:rPr>
          <w:rFonts w:hint="eastAsia"/>
        </w:rPr>
        <w:t>担当</w:t>
      </w:r>
      <w:r>
        <w:t xml:space="preserve">: </w:t>
      </w:r>
      <w:r>
        <w:rPr>
          <w:rFonts w:hint="eastAsia"/>
        </w:rPr>
        <w:t>白井</w:t>
      </w:r>
      <w:r w:rsidR="00D322FE">
        <w:rPr>
          <w:rFonts w:hint="eastAsia"/>
        </w:rPr>
        <w:t>・吉田・麻植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宛に送付してください。</w:t>
      </w:r>
      <w:proofErr w:type="gramStart"/>
      <w:r w:rsidR="00412DCF">
        <w:rPr>
          <w:rFonts w:hint="eastAsia"/>
        </w:rPr>
        <w:t>締切</w:t>
      </w:r>
      <w:proofErr w:type="gramEnd"/>
      <w:r w:rsidR="00412DCF">
        <w:rPr>
          <w:rFonts w:hint="eastAsia"/>
        </w:rPr>
        <w:t>は</w:t>
      </w:r>
      <w:r w:rsidR="00412DCF">
        <w:t>2024</w:t>
      </w:r>
      <w:r w:rsidR="00412DCF">
        <w:rPr>
          <w:rFonts w:hint="eastAsia"/>
        </w:rPr>
        <w:t>年</w:t>
      </w:r>
      <w:r w:rsidR="00412DCF">
        <w:t>8</w:t>
      </w:r>
      <w:r w:rsidR="00412DCF">
        <w:rPr>
          <w:rFonts w:hint="eastAsia"/>
        </w:rPr>
        <w:t>月</w:t>
      </w:r>
      <w:r w:rsidR="00412DCF">
        <w:t>20</w:t>
      </w:r>
      <w:r w:rsidR="00412DCF">
        <w:rPr>
          <w:rFonts w:hint="eastAsia"/>
        </w:rPr>
        <w:t>日</w:t>
      </w:r>
      <w:r w:rsidR="00412DCF">
        <w:t>(</w:t>
      </w:r>
      <w:r w:rsidR="00412DCF">
        <w:rPr>
          <w:rFonts w:hint="eastAsia"/>
        </w:rPr>
        <w:t>火</w:t>
      </w:r>
      <w:r w:rsidR="00412DCF">
        <w:rPr>
          <w:rFonts w:hint="eastAsia"/>
        </w:rPr>
        <w:t>)</w:t>
      </w:r>
      <w:r w:rsidR="00412DCF">
        <w:t>23:59</w:t>
      </w:r>
      <w:r w:rsidR="00412DCF">
        <w:rPr>
          <w:rFonts w:hint="eastAsia"/>
        </w:rPr>
        <w:t>とします。</w:t>
      </w:r>
    </w:p>
    <w:p w14:paraId="70269086" w14:textId="0F2E94C6" w:rsidR="00732143" w:rsidRDefault="002E2277" w:rsidP="002E2277">
      <w:r>
        <w:t xml:space="preserve">(1) </w:t>
      </w:r>
      <w:r>
        <w:rPr>
          <w:rFonts w:hint="eastAsia"/>
        </w:rPr>
        <w:t>基本情報</w:t>
      </w:r>
      <w:r w:rsidR="000D63A0">
        <w:rPr>
          <w:rFonts w:hint="eastAsia"/>
        </w:rPr>
        <w:t>（全員分）</w:t>
      </w:r>
    </w:p>
    <w:p w14:paraId="41F32DEE" w14:textId="330B943C" w:rsidR="00737AC3" w:rsidRDefault="00732143" w:rsidP="002E2277">
      <w:r>
        <w:rPr>
          <w:rFonts w:hint="eastAsia"/>
        </w:rPr>
        <w:t>氏名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所属機関</w:t>
      </w:r>
      <w:r w:rsidR="002E2277">
        <w:rPr>
          <w:rFonts w:hint="eastAsia"/>
        </w:rPr>
        <w:t xml:space="preserve"> </w:t>
      </w:r>
      <w:r w:rsidR="002E2277">
        <w:t>/</w:t>
      </w:r>
      <w:r>
        <w:t xml:space="preserve"> </w:t>
      </w:r>
      <w:r w:rsidR="002E2277">
        <w:rPr>
          <w:rFonts w:hint="eastAsia"/>
        </w:rPr>
        <w:t>電話番号</w:t>
      </w:r>
      <w:r w:rsidR="002E2277">
        <w:rPr>
          <w:rFonts w:hint="eastAsia"/>
        </w:rPr>
        <w:t xml:space="preserve"> </w:t>
      </w:r>
      <w:r w:rsidR="002E2277">
        <w:t xml:space="preserve">/ </w:t>
      </w:r>
      <w:r w:rsidR="002E2277">
        <w:rPr>
          <w:rFonts w:hint="eastAsia"/>
        </w:rPr>
        <w:t>メールアドレス</w:t>
      </w:r>
      <w:r w:rsidR="002E2277">
        <w:rPr>
          <w:rFonts w:hint="eastAsia"/>
        </w:rPr>
        <w:t xml:space="preserve"> /</w:t>
      </w:r>
      <w:r w:rsidR="002E2277">
        <w:t xml:space="preserve"> </w:t>
      </w:r>
      <w:r w:rsidR="002E2277">
        <w:rPr>
          <w:rFonts w:hint="eastAsia"/>
        </w:rPr>
        <w:t>職歴</w:t>
      </w:r>
      <w:r w:rsidR="002E2277">
        <w:rPr>
          <w:rFonts w:hint="eastAsia"/>
        </w:rPr>
        <w:t xml:space="preserve"> /</w:t>
      </w:r>
      <w:r w:rsidR="002E2277">
        <w:t xml:space="preserve"> </w:t>
      </w:r>
      <w:r w:rsidR="000D63A0">
        <w:rPr>
          <w:rFonts w:hint="eastAsia"/>
        </w:rPr>
        <w:t>申請者の</w:t>
      </w:r>
      <w:r w:rsidR="002E2277">
        <w:rPr>
          <w:rFonts w:hint="eastAsia"/>
        </w:rPr>
        <w:t>過去の研究</w:t>
      </w:r>
      <w:r w:rsidR="00F70EC4">
        <w:rPr>
          <w:rFonts w:hint="eastAsia"/>
        </w:rPr>
        <w:t>（該当する場合のみ）</w:t>
      </w:r>
    </w:p>
    <w:p w14:paraId="1156ACAC" w14:textId="5A59CBFA" w:rsidR="00EF1D04" w:rsidRDefault="002E2277" w:rsidP="002E2277">
      <w:r>
        <w:rPr>
          <w:rFonts w:hint="eastAsia"/>
        </w:rPr>
        <w:lastRenderedPageBreak/>
        <w:t>(</w:t>
      </w:r>
      <w:r>
        <w:t xml:space="preserve">2) </w:t>
      </w:r>
      <w:r>
        <w:rPr>
          <w:rFonts w:hint="eastAsia"/>
        </w:rPr>
        <w:t>研究企画書</w:t>
      </w:r>
    </w:p>
    <w:p w14:paraId="30864807" w14:textId="2935E3D2" w:rsidR="00C21E08" w:rsidRDefault="002E2277" w:rsidP="002E2277">
      <w:r>
        <w:rPr>
          <w:rFonts w:hint="eastAsia"/>
        </w:rPr>
        <w:t>研究テーマ（タイトル）</w:t>
      </w:r>
      <w:r>
        <w:t xml:space="preserve">/ </w:t>
      </w:r>
      <w:r>
        <w:rPr>
          <w:rFonts w:hint="eastAsia"/>
        </w:rPr>
        <w:t>目的</w:t>
      </w:r>
      <w:r w:rsidR="00F70EC4">
        <w:rPr>
          <w:rFonts w:hint="eastAsia"/>
        </w:rPr>
        <w:t xml:space="preserve"> </w:t>
      </w:r>
      <w:r w:rsidR="00F70EC4">
        <w:t xml:space="preserve">/ </w:t>
      </w:r>
      <w:r>
        <w:rPr>
          <w:rFonts w:hint="eastAsia"/>
        </w:rPr>
        <w:t>期待される成果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特色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構想・方法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これまでの経過・準備状況</w:t>
      </w:r>
      <w:r>
        <w:rPr>
          <w:rFonts w:hint="eastAsia"/>
        </w:rPr>
        <w:t xml:space="preserve"> /</w:t>
      </w:r>
      <w:r>
        <w:t xml:space="preserve"> </w:t>
      </w:r>
      <w:r w:rsidR="00EF1D04">
        <w:rPr>
          <w:rFonts w:hint="eastAsia"/>
        </w:rPr>
        <w:t>成果報告会の予定日</w:t>
      </w:r>
      <w:r w:rsidR="00EF1D04">
        <w:rPr>
          <w:rFonts w:hint="eastAsia"/>
        </w:rPr>
        <w:t xml:space="preserve"> </w:t>
      </w:r>
      <w:r w:rsidR="00EF1D04">
        <w:t xml:space="preserve">/ </w:t>
      </w:r>
      <w:r w:rsidR="00EF1D04">
        <w:rPr>
          <w:rFonts w:hint="eastAsia"/>
        </w:rPr>
        <w:t>他の</w:t>
      </w:r>
      <w:r>
        <w:rPr>
          <w:rFonts w:hint="eastAsia"/>
        </w:rPr>
        <w:t>学会や機関誌等での発表</w:t>
      </w:r>
      <w:r w:rsidR="00EF1D04">
        <w:rPr>
          <w:rFonts w:hint="eastAsia"/>
        </w:rPr>
        <w:t>予定</w:t>
      </w:r>
      <w:r>
        <w:rPr>
          <w:rFonts w:hint="eastAsia"/>
        </w:rPr>
        <w:t xml:space="preserve"> </w:t>
      </w:r>
    </w:p>
    <w:p w14:paraId="29CE7A93" w14:textId="4A3D9029" w:rsidR="00EF1D04" w:rsidRDefault="002E2277" w:rsidP="002E2277"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支出計画</w:t>
      </w:r>
      <w:r>
        <w:rPr>
          <w:rFonts w:hint="eastAsia"/>
        </w:rPr>
        <w:t xml:space="preserve"> </w:t>
      </w:r>
    </w:p>
    <w:p w14:paraId="4A026EDD" w14:textId="2A8600D2" w:rsidR="008C22CB" w:rsidRDefault="002E2277" w:rsidP="002E2277">
      <w:r>
        <w:rPr>
          <w:rFonts w:hint="eastAsia"/>
        </w:rPr>
        <w:t>助成金申請額と資料費、会議費、研究協力者謝金、印刷費、通信費、データ処理費、国内旅費、その他費用のそれぞれの内容と金額</w:t>
      </w:r>
    </w:p>
    <w:p w14:paraId="71DA4EAE" w14:textId="77777777" w:rsidR="00C21E08" w:rsidRDefault="00C21E08" w:rsidP="002E2277"/>
    <w:p w14:paraId="4C0AB36B" w14:textId="238EA636" w:rsidR="0068761E" w:rsidRPr="00581ADD" w:rsidRDefault="00581ADD">
      <w:pPr>
        <w:rPr>
          <w:b/>
          <w:bCs/>
        </w:rPr>
      </w:pPr>
      <w:r w:rsidRPr="00581ADD">
        <w:rPr>
          <w:rFonts w:hint="eastAsia"/>
          <w:b/>
          <w:bCs/>
        </w:rPr>
        <w:t>6</w:t>
      </w:r>
      <w:r w:rsidRPr="00581ADD">
        <w:rPr>
          <w:b/>
          <w:bCs/>
        </w:rPr>
        <w:t xml:space="preserve">. </w:t>
      </w:r>
      <w:r w:rsidR="0068761E" w:rsidRPr="00581ADD">
        <w:rPr>
          <w:rFonts w:hint="eastAsia"/>
          <w:b/>
          <w:bCs/>
        </w:rPr>
        <w:t>選考方法</w:t>
      </w:r>
    </w:p>
    <w:p w14:paraId="328B309F" w14:textId="17BEF0BC" w:rsidR="00581ADD" w:rsidRDefault="00581ADD">
      <w:r>
        <w:rPr>
          <w:rFonts w:hint="eastAsia"/>
        </w:rPr>
        <w:t>以下の観点で</w:t>
      </w:r>
      <w:r w:rsidR="00F70EC4">
        <w:rPr>
          <w:rFonts w:hint="eastAsia"/>
        </w:rPr>
        <w:t>選考委員会</w:t>
      </w:r>
      <w:r>
        <w:rPr>
          <w:rFonts w:hint="eastAsia"/>
        </w:rPr>
        <w:t>が選考を行う。</w:t>
      </w:r>
    </w:p>
    <w:p w14:paraId="1BED2EF8" w14:textId="4B354FA5" w:rsidR="00581ADD" w:rsidRDefault="00581ADD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研究計画の独自性と実現可能性</w:t>
      </w:r>
    </w:p>
    <w:p w14:paraId="573D3A6B" w14:textId="3A4EEBA4" w:rsidR="00581ADD" w:rsidRDefault="00581ADD"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研究予算使用計画の妥当性</w:t>
      </w:r>
    </w:p>
    <w:p w14:paraId="41BDC5DA" w14:textId="44BDC3AA" w:rsidR="00581ADD" w:rsidRDefault="00581ADD"/>
    <w:p w14:paraId="20B828C0" w14:textId="5A131514" w:rsidR="00F70EC4" w:rsidRPr="00581ADD" w:rsidRDefault="00F70EC4" w:rsidP="00F70EC4">
      <w:pPr>
        <w:rPr>
          <w:b/>
          <w:bCs/>
        </w:rPr>
      </w:pPr>
      <w:r>
        <w:rPr>
          <w:b/>
          <w:bCs/>
        </w:rPr>
        <w:t>7</w:t>
      </w:r>
      <w:r w:rsidRPr="00581ADD">
        <w:rPr>
          <w:b/>
          <w:bCs/>
        </w:rPr>
        <w:t xml:space="preserve">. </w:t>
      </w:r>
      <w:r w:rsidRPr="00581ADD">
        <w:rPr>
          <w:rFonts w:hint="eastAsia"/>
          <w:b/>
          <w:bCs/>
        </w:rPr>
        <w:t>選考</w:t>
      </w:r>
      <w:r>
        <w:rPr>
          <w:rFonts w:hint="eastAsia"/>
          <w:b/>
          <w:bCs/>
        </w:rPr>
        <w:t>委員</w:t>
      </w:r>
    </w:p>
    <w:p w14:paraId="620B093C" w14:textId="60A1E4CC" w:rsidR="007C4358" w:rsidRDefault="007C4358">
      <w:r>
        <w:rPr>
          <w:rFonts w:hint="eastAsia"/>
        </w:rPr>
        <w:t>以下の構成で選考委員会を設置する。</w:t>
      </w:r>
    </w:p>
    <w:p w14:paraId="1C0A2BE1" w14:textId="46666A5B" w:rsidR="00F70EC4" w:rsidRDefault="00F70EC4">
      <w:r>
        <w:rPr>
          <w:rFonts w:hint="eastAsia"/>
        </w:rPr>
        <w:t>(</w:t>
      </w:r>
      <w:r>
        <w:t>1) J-CLIL</w:t>
      </w:r>
      <w:r>
        <w:rPr>
          <w:rFonts w:hint="eastAsia"/>
        </w:rPr>
        <w:t>会長</w:t>
      </w:r>
    </w:p>
    <w:p w14:paraId="240DC543" w14:textId="6927F197" w:rsidR="00F70EC4" w:rsidRDefault="00F70EC4">
      <w:r>
        <w:rPr>
          <w:rFonts w:hint="eastAsia"/>
        </w:rPr>
        <w:t>(</w:t>
      </w:r>
      <w:r>
        <w:t>2) J-CLIL</w:t>
      </w:r>
      <w:r>
        <w:rPr>
          <w:rFonts w:hint="eastAsia"/>
        </w:rPr>
        <w:t>副会長</w:t>
      </w:r>
      <w:r w:rsidR="00A941D7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名）</w:t>
      </w:r>
    </w:p>
    <w:p w14:paraId="451AA8C1" w14:textId="3F287A34" w:rsidR="00F70EC4" w:rsidRDefault="00F70EC4">
      <w:r>
        <w:rPr>
          <w:rFonts w:hint="eastAsia"/>
        </w:rPr>
        <w:t>(</w:t>
      </w:r>
      <w:r>
        <w:t>3) J-CLIL</w:t>
      </w:r>
      <w:r w:rsidR="00A941D7">
        <w:t xml:space="preserve"> Journal</w:t>
      </w:r>
      <w:r>
        <w:rPr>
          <w:rFonts w:hint="eastAsia"/>
        </w:rPr>
        <w:t>編集長（または編集委員）</w:t>
      </w:r>
    </w:p>
    <w:p w14:paraId="2717E0AD" w14:textId="42FA707F" w:rsidR="00F70EC4" w:rsidRDefault="00F70EC4">
      <w:r>
        <w:rPr>
          <w:rFonts w:hint="eastAsia"/>
        </w:rPr>
        <w:t>(</w:t>
      </w:r>
      <w:r>
        <w:t xml:space="preserve">4) </w:t>
      </w:r>
      <w:r w:rsidR="00A941D7">
        <w:t xml:space="preserve">J-CLIL </w:t>
      </w:r>
      <w:r>
        <w:t>Newsletter</w:t>
      </w:r>
      <w:r>
        <w:rPr>
          <w:rFonts w:hint="eastAsia"/>
        </w:rPr>
        <w:t>編集長（または編集委員）</w:t>
      </w:r>
    </w:p>
    <w:p w14:paraId="2899A1A3" w14:textId="77777777" w:rsidR="00F70EC4" w:rsidRDefault="00F70EC4"/>
    <w:p w14:paraId="3F18EC98" w14:textId="0FF1FA85" w:rsidR="005D729B" w:rsidRPr="00061525" w:rsidRDefault="00F70EC4">
      <w:pPr>
        <w:rPr>
          <w:b/>
          <w:bCs/>
        </w:rPr>
      </w:pPr>
      <w:r>
        <w:rPr>
          <w:b/>
          <w:bCs/>
        </w:rPr>
        <w:t>8</w:t>
      </w:r>
      <w:r w:rsidR="00581ADD" w:rsidRPr="00061525">
        <w:rPr>
          <w:b/>
          <w:bCs/>
        </w:rPr>
        <w:t xml:space="preserve">. </w:t>
      </w:r>
      <w:r w:rsidR="0068761E" w:rsidRPr="00061525">
        <w:rPr>
          <w:rFonts w:hint="eastAsia"/>
          <w:b/>
          <w:bCs/>
        </w:rPr>
        <w:t>成果報告</w:t>
      </w:r>
    </w:p>
    <w:p w14:paraId="34FFC11B" w14:textId="1C6D0556" w:rsidR="00581ADD" w:rsidRDefault="00581ADD">
      <w:r>
        <w:rPr>
          <w:rFonts w:hint="eastAsia"/>
        </w:rPr>
        <w:t>(</w:t>
      </w:r>
      <w:r>
        <w:t xml:space="preserve">1) </w:t>
      </w:r>
      <w:r w:rsidR="00EF1D04">
        <w:rPr>
          <w:rFonts w:hint="eastAsia"/>
        </w:rPr>
        <w:t>書面</w:t>
      </w:r>
      <w:r>
        <w:rPr>
          <w:rFonts w:hint="eastAsia"/>
        </w:rPr>
        <w:t>での成果報告</w:t>
      </w:r>
      <w:r w:rsidR="00EF1D04">
        <w:rPr>
          <w:rFonts w:hint="eastAsia"/>
        </w:rPr>
        <w:t>書</w:t>
      </w:r>
      <w:r>
        <w:t xml:space="preserve"> </w:t>
      </w:r>
      <w:proofErr w:type="gramStart"/>
      <w:r>
        <w:t>...</w:t>
      </w:r>
      <w:proofErr w:type="gramEnd"/>
      <w:r>
        <w:t xml:space="preserve"> </w:t>
      </w:r>
      <w:r w:rsidR="00061525">
        <w:rPr>
          <w:rFonts w:hint="eastAsia"/>
        </w:rPr>
        <w:t>使用言語指定なし、学会</w:t>
      </w:r>
      <w:r w:rsidR="00061525">
        <w:rPr>
          <w:rFonts w:hint="eastAsia"/>
        </w:rPr>
        <w:t>HP</w:t>
      </w:r>
      <w:r w:rsidR="00061525">
        <w:rPr>
          <w:rFonts w:hint="eastAsia"/>
        </w:rPr>
        <w:t>にて掲載</w:t>
      </w:r>
      <w:r w:rsidR="00EF1D04">
        <w:rPr>
          <w:rFonts w:hint="eastAsia"/>
        </w:rPr>
        <w:t>、論文形式が望ましい</w:t>
      </w:r>
      <w:r w:rsidR="000A4D09">
        <w:rPr>
          <w:rFonts w:hint="eastAsia"/>
        </w:rPr>
        <w:t>。</w:t>
      </w:r>
    </w:p>
    <w:p w14:paraId="4EA59725" w14:textId="6B18636D" w:rsidR="00061525" w:rsidRDefault="00061525">
      <w:r>
        <w:t xml:space="preserve">(2) </w:t>
      </w:r>
      <w:r>
        <w:rPr>
          <w:rFonts w:hint="eastAsia"/>
        </w:rPr>
        <w:t>口頭での成果報告会</w:t>
      </w:r>
      <w:r>
        <w:t xml:space="preserve"> </w:t>
      </w:r>
      <w:proofErr w:type="gramStart"/>
      <w:r>
        <w:t>...</w:t>
      </w:r>
      <w:proofErr w:type="gramEnd"/>
      <w:r>
        <w:t xml:space="preserve"> </w:t>
      </w:r>
      <w:r>
        <w:rPr>
          <w:rFonts w:hint="eastAsia"/>
        </w:rPr>
        <w:t>使用言語指定なし、</w:t>
      </w:r>
      <w:r w:rsidR="00EF1D04">
        <w:rPr>
          <w:rFonts w:hint="eastAsia"/>
        </w:rPr>
        <w:t>発表を録画</w:t>
      </w:r>
      <w:r>
        <w:rPr>
          <w:rFonts w:hint="eastAsia"/>
        </w:rPr>
        <w:t>し</w:t>
      </w:r>
      <w:r w:rsidR="00EF1D04">
        <w:rPr>
          <w:rFonts w:hint="eastAsia"/>
        </w:rPr>
        <w:t>、</w:t>
      </w:r>
      <w:r>
        <w:rPr>
          <w:rFonts w:hint="eastAsia"/>
        </w:rPr>
        <w:t>学会</w:t>
      </w:r>
      <w:r>
        <w:rPr>
          <w:rFonts w:hint="eastAsia"/>
        </w:rPr>
        <w:t>HP</w:t>
      </w:r>
      <w:r>
        <w:rPr>
          <w:rFonts w:hint="eastAsia"/>
        </w:rPr>
        <w:t>にて視聴可能とする</w:t>
      </w:r>
      <w:r w:rsidR="000A4D09">
        <w:rPr>
          <w:rFonts w:hint="eastAsia"/>
        </w:rPr>
        <w:t>。</w:t>
      </w:r>
    </w:p>
    <w:p w14:paraId="023139CD" w14:textId="1391A64C" w:rsidR="001F6DFF" w:rsidRDefault="001F6DFF"/>
    <w:p w14:paraId="1769E05D" w14:textId="7D83CF89" w:rsidR="00EF1D04" w:rsidRPr="00061525" w:rsidRDefault="00F70EC4" w:rsidP="00EF1D04">
      <w:pPr>
        <w:rPr>
          <w:b/>
          <w:bCs/>
        </w:rPr>
      </w:pPr>
      <w:r>
        <w:rPr>
          <w:b/>
          <w:bCs/>
        </w:rPr>
        <w:t>9</w:t>
      </w:r>
      <w:r w:rsidR="00EF1D04" w:rsidRPr="00061525">
        <w:rPr>
          <w:b/>
          <w:bCs/>
        </w:rPr>
        <w:t xml:space="preserve">. </w:t>
      </w:r>
      <w:r w:rsidR="00EF1D04">
        <w:rPr>
          <w:rFonts w:hint="eastAsia"/>
          <w:b/>
          <w:bCs/>
        </w:rPr>
        <w:t>その他</w:t>
      </w:r>
    </w:p>
    <w:p w14:paraId="0CE223D2" w14:textId="602991D7" w:rsidR="00737AC3" w:rsidRDefault="00737AC3">
      <w:pPr>
        <w:rPr>
          <w:rFonts w:hint="eastAsia"/>
        </w:rPr>
      </w:pPr>
      <w:r>
        <w:rPr>
          <w:rFonts w:hint="eastAsia"/>
        </w:rPr>
        <w:t>(</w:t>
      </w:r>
      <w:r>
        <w:t xml:space="preserve">1) </w:t>
      </w:r>
      <w:r w:rsidR="00412DCF" w:rsidRPr="00412DCF">
        <w:rPr>
          <w:rFonts w:hint="eastAsia"/>
        </w:rPr>
        <w:t>2024</w:t>
      </w:r>
      <w:r w:rsidR="00412DCF" w:rsidRPr="00412DCF">
        <w:rPr>
          <w:rFonts w:hint="eastAsia"/>
        </w:rPr>
        <w:t>年</w:t>
      </w:r>
      <w:r w:rsidR="00412DCF" w:rsidRPr="00412DCF">
        <w:rPr>
          <w:rFonts w:hint="eastAsia"/>
        </w:rPr>
        <w:t>8</w:t>
      </w:r>
      <w:r w:rsidR="00412DCF" w:rsidRPr="00412DCF">
        <w:rPr>
          <w:rFonts w:hint="eastAsia"/>
        </w:rPr>
        <w:t>月</w:t>
      </w:r>
      <w:r w:rsidR="00412DCF" w:rsidRPr="00412DCF">
        <w:rPr>
          <w:rFonts w:hint="eastAsia"/>
        </w:rPr>
        <w:t>20</w:t>
      </w:r>
      <w:r w:rsidR="00412DCF" w:rsidRPr="00412DCF">
        <w:rPr>
          <w:rFonts w:hint="eastAsia"/>
        </w:rPr>
        <w:t>日</w:t>
      </w:r>
      <w:r w:rsidR="00412DCF" w:rsidRPr="00412DCF">
        <w:rPr>
          <w:rFonts w:hint="eastAsia"/>
        </w:rPr>
        <w:t>(</w:t>
      </w:r>
      <w:r w:rsidR="00412DCF" w:rsidRPr="00412DCF">
        <w:rPr>
          <w:rFonts w:hint="eastAsia"/>
        </w:rPr>
        <w:t>火</w:t>
      </w:r>
      <w:r w:rsidR="00412DCF" w:rsidRPr="00412DCF">
        <w:rPr>
          <w:rFonts w:hint="eastAsia"/>
        </w:rPr>
        <w:t>)</w:t>
      </w:r>
      <w:r w:rsidR="00547896">
        <w:t xml:space="preserve"> </w:t>
      </w:r>
      <w:r w:rsidR="00412DCF" w:rsidRPr="00412DCF">
        <w:rPr>
          <w:rFonts w:hint="eastAsia"/>
        </w:rPr>
        <w:t>23:59</w:t>
      </w:r>
      <w:r w:rsidR="00412DCF">
        <w:t xml:space="preserve"> </w:t>
      </w:r>
      <w:r w:rsidR="00412DCF">
        <w:rPr>
          <w:rFonts w:hint="eastAsia"/>
        </w:rPr>
        <w:t>を書類提出締め切りとする</w:t>
      </w:r>
      <w:r w:rsidR="000A4D09">
        <w:rPr>
          <w:rFonts w:hint="eastAsia"/>
        </w:rPr>
        <w:t>。</w:t>
      </w:r>
    </w:p>
    <w:p w14:paraId="55A55C2B" w14:textId="56840939" w:rsidR="00EF1D04" w:rsidRPr="00EF1D04" w:rsidRDefault="00EF1D04">
      <w:r>
        <w:rPr>
          <w:rFonts w:hint="eastAsia"/>
        </w:rPr>
        <w:t>(</w:t>
      </w:r>
      <w:r w:rsidR="00737AC3">
        <w:t>2</w:t>
      </w:r>
      <w:r>
        <w:t xml:space="preserve">) </w:t>
      </w:r>
      <w:r>
        <w:rPr>
          <w:rFonts w:hint="eastAsia"/>
        </w:rPr>
        <w:t>単独での応募も</w:t>
      </w:r>
      <w:r w:rsidR="000D63A0">
        <w:rPr>
          <w:rFonts w:hint="eastAsia"/>
        </w:rPr>
        <w:t>可能であるが、複数の会員による共同研究が望ましい</w:t>
      </w:r>
      <w:r w:rsidR="000A4D09">
        <w:rPr>
          <w:rFonts w:hint="eastAsia"/>
        </w:rPr>
        <w:t>。</w:t>
      </w:r>
    </w:p>
    <w:p w14:paraId="4700F029" w14:textId="60315A6F" w:rsidR="00EF1D04" w:rsidRDefault="00EF1D04">
      <w:r>
        <w:rPr>
          <w:rFonts w:hint="eastAsia"/>
        </w:rPr>
        <w:t>(</w:t>
      </w:r>
      <w:r w:rsidR="00737AC3">
        <w:t>3</w:t>
      </w:r>
      <w:r>
        <w:t xml:space="preserve">) </w:t>
      </w:r>
      <w:r w:rsidR="000D63A0">
        <w:rPr>
          <w:rFonts w:hint="eastAsia"/>
        </w:rPr>
        <w:t>大学教員の応募も可能であるが、研究費を獲得しにくい小中</w:t>
      </w:r>
      <w:r w:rsidR="009E2644">
        <w:rPr>
          <w:rFonts w:hint="eastAsia"/>
        </w:rPr>
        <w:t>高</w:t>
      </w:r>
      <w:r w:rsidR="000D63A0">
        <w:rPr>
          <w:rFonts w:hint="eastAsia"/>
        </w:rPr>
        <w:t>の教員の応募を歓迎する</w:t>
      </w:r>
      <w:r w:rsidR="000A4D09">
        <w:rPr>
          <w:rFonts w:hint="eastAsia"/>
        </w:rPr>
        <w:t>。</w:t>
      </w:r>
    </w:p>
    <w:p w14:paraId="11384878" w14:textId="24F5F7EF" w:rsidR="00802ED5" w:rsidRPr="00802ED5" w:rsidRDefault="00A941D7">
      <w:pPr>
        <w:rPr>
          <w:rFonts w:hint="eastAsia"/>
        </w:rPr>
      </w:pPr>
      <w:r>
        <w:rPr>
          <w:rFonts w:hint="eastAsia"/>
        </w:rPr>
        <w:t>(</w:t>
      </w:r>
      <w:r w:rsidR="00737AC3">
        <w:t>4</w:t>
      </w:r>
      <w:r>
        <w:t xml:space="preserve">) </w:t>
      </w:r>
      <w:r>
        <w:rPr>
          <w:rFonts w:hint="eastAsia"/>
        </w:rPr>
        <w:t>基本的には単年度での取組みであるが、顕著な成果が認められる場合は、</w:t>
      </w:r>
      <w:r w:rsidR="00023665">
        <w:rPr>
          <w:rFonts w:hint="eastAsia"/>
        </w:rPr>
        <w:t>1</w:t>
      </w:r>
      <w:r w:rsidR="00023665">
        <w:rPr>
          <w:rFonts w:hint="eastAsia"/>
        </w:rPr>
        <w:t>年に限り</w:t>
      </w:r>
      <w:r>
        <w:rPr>
          <w:rFonts w:hint="eastAsia"/>
        </w:rPr>
        <w:t>継続</w:t>
      </w:r>
      <w:r w:rsidR="007C4358">
        <w:rPr>
          <w:rFonts w:hint="eastAsia"/>
        </w:rPr>
        <w:t>を可能とする</w:t>
      </w:r>
      <w:r w:rsidR="000A4D09">
        <w:rPr>
          <w:rFonts w:hint="eastAsia"/>
        </w:rPr>
        <w:t>。本件を希望する場合は</w:t>
      </w:r>
      <w:r w:rsidR="000A4D09" w:rsidRPr="000A4D09">
        <w:rPr>
          <w:rFonts w:hint="eastAsia"/>
        </w:rPr>
        <w:t>研究助成担当者にメールにて申請ののち、運営会議にて審議を行う。認められた場合のみ、追加の助成なしで期間延長を認める</w:t>
      </w:r>
      <w:r w:rsidR="000A4D09">
        <w:rPr>
          <w:rFonts w:hint="eastAsia"/>
        </w:rPr>
        <w:t>ものとする。</w:t>
      </w:r>
    </w:p>
    <w:sectPr w:rsidR="00802ED5" w:rsidRPr="00802ED5" w:rsidSect="00EA1C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1E"/>
    <w:rsid w:val="00023665"/>
    <w:rsid w:val="00035403"/>
    <w:rsid w:val="00061525"/>
    <w:rsid w:val="0008660E"/>
    <w:rsid w:val="000A4D09"/>
    <w:rsid w:val="000B1B40"/>
    <w:rsid w:val="000D63A0"/>
    <w:rsid w:val="001109A7"/>
    <w:rsid w:val="001F6DFF"/>
    <w:rsid w:val="002A2E5F"/>
    <w:rsid w:val="002E2277"/>
    <w:rsid w:val="003459C6"/>
    <w:rsid w:val="003E2A60"/>
    <w:rsid w:val="0040477C"/>
    <w:rsid w:val="00412DCF"/>
    <w:rsid w:val="0053638B"/>
    <w:rsid w:val="00547896"/>
    <w:rsid w:val="00564AF0"/>
    <w:rsid w:val="00576BA1"/>
    <w:rsid w:val="00581ADD"/>
    <w:rsid w:val="005D729B"/>
    <w:rsid w:val="00603615"/>
    <w:rsid w:val="0068761E"/>
    <w:rsid w:val="00732143"/>
    <w:rsid w:val="00737AC3"/>
    <w:rsid w:val="007C4358"/>
    <w:rsid w:val="00802ED5"/>
    <w:rsid w:val="0085580F"/>
    <w:rsid w:val="008C22CB"/>
    <w:rsid w:val="0097184A"/>
    <w:rsid w:val="009A01D0"/>
    <w:rsid w:val="009E2644"/>
    <w:rsid w:val="00A941D7"/>
    <w:rsid w:val="00BB05B3"/>
    <w:rsid w:val="00C21E08"/>
    <w:rsid w:val="00D322FE"/>
    <w:rsid w:val="00D8154D"/>
    <w:rsid w:val="00DA28F4"/>
    <w:rsid w:val="00DB2576"/>
    <w:rsid w:val="00E86B2B"/>
    <w:rsid w:val="00EA1CD5"/>
    <w:rsid w:val="00EF1D04"/>
    <w:rsid w:val="00F31335"/>
    <w:rsid w:val="00F70EC4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DE478"/>
  <w15:chartTrackingRefBased/>
  <w15:docId w15:val="{D6627137-C111-1B41-A18D-0B8D2A20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rant@te-cli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龍馬</dc:creator>
  <cp:keywords/>
  <dc:description/>
  <cp:lastModifiedBy>白井　龍馬_久留米</cp:lastModifiedBy>
  <cp:revision>6</cp:revision>
  <dcterms:created xsi:type="dcterms:W3CDTF">2024-07-02T04:40:00Z</dcterms:created>
  <dcterms:modified xsi:type="dcterms:W3CDTF">2024-07-18T08:48:00Z</dcterms:modified>
</cp:coreProperties>
</file>